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6DA0" w14:textId="77777777" w:rsidR="0098757D" w:rsidRPr="0098757D" w:rsidRDefault="0098757D" w:rsidP="0098757D">
      <w:pPr>
        <w:keepNext/>
        <w:overflowPunct/>
        <w:spacing w:before="120" w:after="120"/>
        <w:ind w:left="4535" w:firstLine="0"/>
        <w:jc w:val="left"/>
        <w:textAlignment w:val="auto"/>
        <w:rPr>
          <w:szCs w:val="24"/>
        </w:rPr>
      </w:pPr>
      <w:r w:rsidRPr="0098757D">
        <w:rPr>
          <w:szCs w:val="24"/>
        </w:rPr>
        <w:t>Załącznik do zarządzenia nr 0050.128.2025</w:t>
      </w:r>
      <w:r w:rsidRPr="0098757D">
        <w:rPr>
          <w:szCs w:val="24"/>
        </w:rPr>
        <w:br/>
        <w:t>Wójta Gminy Nowy Targ</w:t>
      </w:r>
      <w:r w:rsidRPr="0098757D">
        <w:rPr>
          <w:szCs w:val="24"/>
        </w:rPr>
        <w:br/>
        <w:t>z dnia 7 października 2025 r.</w:t>
      </w:r>
    </w:p>
    <w:p w14:paraId="44527894" w14:textId="77777777" w:rsidR="0098757D" w:rsidRPr="0098757D" w:rsidRDefault="0098757D" w:rsidP="0098757D">
      <w:pPr>
        <w:keepNext/>
        <w:overflowPunct/>
        <w:spacing w:after="480" w:line="240" w:lineRule="auto"/>
        <w:ind w:left="0" w:firstLine="0"/>
        <w:jc w:val="center"/>
        <w:textAlignment w:val="auto"/>
        <w:rPr>
          <w:szCs w:val="24"/>
        </w:rPr>
      </w:pPr>
      <w:r w:rsidRPr="0098757D">
        <w:rPr>
          <w:b/>
          <w:bCs/>
          <w:szCs w:val="24"/>
        </w:rPr>
        <w:t>Wniosek o zawarcie umowy najmu lokalu na czas nieokreślony</w:t>
      </w:r>
    </w:p>
    <w:p w14:paraId="2AE89D5C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1. Imię i nazwisko wnioskodawcy: .......................................................</w:t>
      </w:r>
    </w:p>
    <w:p w14:paraId="38E992DC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2. Adres zamieszkania: .............................................................................</w:t>
      </w:r>
    </w:p>
    <w:p w14:paraId="73B3E3DA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3. Telefon kontaktowy: .............................................................................</w:t>
      </w:r>
    </w:p>
    <w:p w14:paraId="57390B8B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4. Liczba osób w gospodarstwie domowym: ............................................</w:t>
      </w:r>
    </w:p>
    <w:p w14:paraId="427CBC52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5. Skład gospodarstwa domowego (imię, nazwisko, pokrewieństwo, wiek):</w:t>
      </w:r>
    </w:p>
    <w:p w14:paraId="4651740C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..............................................................................................................................................</w:t>
      </w:r>
    </w:p>
    <w:p w14:paraId="3DDDDD88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6. Źródła i wysokość dochodów gospodarstwa domowego z ostatnich 3 miesięcy:</w:t>
      </w:r>
    </w:p>
    <w:p w14:paraId="038876D6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..............................................................................................................................................</w:t>
      </w:r>
    </w:p>
    <w:p w14:paraId="2543ADB6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(załączyć odpowiednie dokumenty potwierdzające)</w:t>
      </w:r>
    </w:p>
    <w:p w14:paraId="306BDAE9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7. Wniosek dotyczy:</w:t>
      </w:r>
    </w:p>
    <w:p w14:paraId="34B9F489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br/>
      </w:r>
      <w:r w:rsidRPr="0098757D">
        <w:rPr>
          <w:rFonts w:ascii="Segoe UI Emoji" w:hAnsi="Segoe UI Emoji" w:cs="Segoe UI Emoji"/>
          <w:szCs w:val="24"/>
        </w:rPr>
        <w:t>☐</w:t>
      </w:r>
      <w:r w:rsidRPr="0098757D">
        <w:rPr>
          <w:szCs w:val="24"/>
        </w:rPr>
        <w:t>najmu socjalnego lokalu</w:t>
      </w:r>
      <w:r w:rsidRPr="0098757D">
        <w:rPr>
          <w:rFonts w:ascii="Segoe UI Emoji" w:hAnsi="Segoe UI Emoji" w:cs="Segoe UI Emoji"/>
          <w:szCs w:val="24"/>
        </w:rPr>
        <w:t>☐</w:t>
      </w:r>
      <w:r w:rsidRPr="0098757D">
        <w:rPr>
          <w:szCs w:val="24"/>
        </w:rPr>
        <w:t xml:space="preserve"> najmu lokalu na czas nieokreślony</w:t>
      </w:r>
    </w:p>
    <w:p w14:paraId="5CE70814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8. Oświadczenie:</w:t>
      </w:r>
      <w:r w:rsidRPr="0098757D">
        <w:rPr>
          <w:szCs w:val="24"/>
        </w:rPr>
        <w:br/>
        <w:t>Oświadczam, że nie posiadam tytułu prawnego do innego lokalu mieszkalnego położonego na terenie Gminy Nowy Targ ani w miejscowościach sąsiednich.</w:t>
      </w:r>
    </w:p>
    <w:p w14:paraId="262DDF14" w14:textId="77777777" w:rsidR="0098757D" w:rsidRPr="0098757D" w:rsidRDefault="0098757D" w:rsidP="0098757D">
      <w:pPr>
        <w:keepLines/>
        <w:overflowPunct/>
        <w:spacing w:before="120" w:after="120" w:line="240" w:lineRule="auto"/>
        <w:ind w:left="0" w:firstLine="340"/>
        <w:textAlignment w:val="auto"/>
        <w:rPr>
          <w:szCs w:val="24"/>
        </w:rPr>
      </w:pPr>
      <w:r w:rsidRPr="0098757D">
        <w:rPr>
          <w:szCs w:val="24"/>
        </w:rPr>
        <w:t>9. Inne dowody uzasadniające potrzebę przyznania lokalu:</w:t>
      </w:r>
    </w:p>
    <w:p w14:paraId="48D3C6C0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..............................................................................................................................................</w:t>
      </w:r>
    </w:p>
    <w:p w14:paraId="7F7C8E56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Podpis wsnioskodawcy: ...........................................................</w:t>
      </w:r>
    </w:p>
    <w:p w14:paraId="686D6A3B" w14:textId="77777777" w:rsidR="0098757D" w:rsidRPr="0098757D" w:rsidRDefault="0098757D" w:rsidP="0098757D">
      <w:pPr>
        <w:overflowPunct/>
        <w:spacing w:before="120" w:after="120" w:line="240" w:lineRule="auto"/>
        <w:ind w:left="283" w:firstLine="227"/>
        <w:textAlignment w:val="auto"/>
        <w:rPr>
          <w:szCs w:val="24"/>
        </w:rPr>
      </w:pPr>
      <w:r w:rsidRPr="0098757D">
        <w:rPr>
          <w:szCs w:val="24"/>
        </w:rPr>
        <w:t>Data: .............................................</w:t>
      </w:r>
    </w:p>
    <w:p w14:paraId="30615382" w14:textId="77777777" w:rsidR="0062472F" w:rsidRPr="0098757D" w:rsidRDefault="0062472F" w:rsidP="0098757D"/>
    <w:sectPr w:rsidR="0062472F" w:rsidRPr="0098757D" w:rsidSect="00D41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135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4E8D" w14:textId="77777777" w:rsidR="00306CE9" w:rsidRDefault="00306CE9">
      <w:r>
        <w:separator/>
      </w:r>
    </w:p>
  </w:endnote>
  <w:endnote w:type="continuationSeparator" w:id="0">
    <w:p w14:paraId="039BB3F3" w14:textId="77777777" w:rsidR="00306CE9" w:rsidRDefault="003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C4D7" w14:textId="77777777" w:rsidR="0098757D" w:rsidRDefault="009875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CF44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4A8F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4B0711DC" w14:textId="77777777" w:rsidR="006673D7" w:rsidRDefault="00667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6CB4" w14:textId="77777777" w:rsidR="002046BA" w:rsidRPr="002046BA" w:rsidRDefault="00F67AA2" w:rsidP="00FB4D3D">
    <w:pPr>
      <w:ind w:left="0" w:firstLine="0"/>
      <w:jc w:val="center"/>
      <w:rPr>
        <w:rFonts w:ascii="CG Times" w:hAnsi="CG Times"/>
        <w:b/>
        <w:sz w:val="12"/>
        <w:szCs w:val="22"/>
        <w:lang w:val="de-DE"/>
      </w:rPr>
    </w:pPr>
    <w:r>
      <w:rPr>
        <w:sz w:val="16"/>
      </w:rPr>
      <w:t xml:space="preserve">ul. </w:t>
    </w:r>
    <w:r w:rsidR="0045137A">
      <w:rPr>
        <w:sz w:val="16"/>
      </w:rPr>
      <w:t xml:space="preserve">Bulwarowa </w:t>
    </w:r>
    <w:r w:rsidR="008731F8">
      <w:rPr>
        <w:sz w:val="16"/>
      </w:rPr>
      <w:t>9</w:t>
    </w:r>
    <w:r>
      <w:rPr>
        <w:sz w:val="16"/>
      </w:rPr>
      <w:t xml:space="preserve">, 34-400 Nowy Targ, tel.  </w:t>
    </w:r>
    <w:r w:rsidR="002046BA" w:rsidRPr="002046BA">
      <w:rPr>
        <w:sz w:val="16"/>
        <w:lang w:val="en-US"/>
      </w:rPr>
      <w:t>(</w:t>
    </w:r>
    <w:r w:rsidR="002046BA" w:rsidRPr="002046BA">
      <w:rPr>
        <w:rFonts w:ascii="CG Times" w:hAnsi="CG Times"/>
        <w:b/>
        <w:sz w:val="12"/>
        <w:szCs w:val="22"/>
        <w:lang w:val="de-DE"/>
      </w:rPr>
      <w:t>018</w:t>
    </w:r>
    <w:r w:rsidR="00AE1C5F">
      <w:rPr>
        <w:rFonts w:ascii="CG Times" w:hAnsi="CG Times"/>
        <w:b/>
        <w:sz w:val="12"/>
        <w:szCs w:val="22"/>
        <w:lang w:val="de-DE"/>
      </w:rPr>
      <w:t>) 26 32 222</w:t>
    </w:r>
  </w:p>
  <w:p w14:paraId="33DC4062" w14:textId="77777777" w:rsidR="00885DE7" w:rsidRPr="008731F8" w:rsidRDefault="00F67AA2" w:rsidP="00FB4D3D">
    <w:pPr>
      <w:pStyle w:val="Stopka"/>
      <w:ind w:left="0" w:firstLine="0"/>
      <w:jc w:val="center"/>
      <w:rPr>
        <w:sz w:val="16"/>
        <w:lang w:val="en-US"/>
      </w:rPr>
    </w:pPr>
    <w:r w:rsidRPr="008731F8">
      <w:rPr>
        <w:sz w:val="16"/>
        <w:lang w:val="en-US"/>
      </w:rPr>
      <w:t>e-mail</w:t>
    </w:r>
    <w:r w:rsidRPr="008731F8">
      <w:rPr>
        <w:color w:val="000000"/>
        <w:sz w:val="16"/>
        <w:lang w:val="en-US"/>
      </w:rPr>
      <w:t xml:space="preserve">: </w:t>
    </w:r>
    <w:r w:rsidR="008731F8" w:rsidRPr="008731F8">
      <w:rPr>
        <w:color w:val="000000"/>
        <w:sz w:val="16"/>
        <w:u w:val="single"/>
        <w:lang w:val="en-US"/>
      </w:rPr>
      <w:t>geodezja</w:t>
    </w:r>
    <w:r w:rsidRPr="008731F8">
      <w:rPr>
        <w:color w:val="000000"/>
        <w:sz w:val="16"/>
        <w:u w:val="single"/>
        <w:lang w:val="en-US"/>
      </w:rPr>
      <w:t>@</w:t>
    </w:r>
    <w:r w:rsidR="008731F8">
      <w:rPr>
        <w:color w:val="000000"/>
        <w:sz w:val="16"/>
        <w:u w:val="single"/>
        <w:lang w:val="en-US"/>
      </w:rPr>
      <w:t>ugnowytarg</w:t>
    </w:r>
    <w:r w:rsidRPr="008731F8">
      <w:rPr>
        <w:color w:val="000000"/>
        <w:sz w:val="16"/>
        <w:u w:val="single"/>
        <w:lang w:val="en-US"/>
      </w:rPr>
      <w:t>.pl</w:t>
    </w:r>
  </w:p>
  <w:p w14:paraId="239EC758" w14:textId="77777777" w:rsidR="00F67AA2" w:rsidRPr="002046BA" w:rsidRDefault="00F67AA2" w:rsidP="00FB4D3D">
    <w:pPr>
      <w:pStyle w:val="Stopka"/>
      <w:ind w:left="0" w:firstLine="0"/>
      <w:jc w:val="center"/>
      <w:rPr>
        <w:sz w:val="16"/>
        <w:lang w:val="en-US"/>
      </w:rPr>
    </w:pPr>
    <w:r w:rsidRPr="002046BA">
      <w:rPr>
        <w:sz w:val="16"/>
        <w:lang w:val="en-US"/>
      </w:rPr>
      <w:t>NIP 735-</w:t>
    </w:r>
    <w:r w:rsidR="008731F8" w:rsidRPr="002046BA">
      <w:rPr>
        <w:sz w:val="16"/>
        <w:lang w:val="en-US"/>
      </w:rPr>
      <w:t>283</w:t>
    </w:r>
    <w:r w:rsidRPr="002046BA">
      <w:rPr>
        <w:sz w:val="16"/>
        <w:lang w:val="en-US"/>
      </w:rPr>
      <w:t>-</w:t>
    </w:r>
    <w:r w:rsidR="008731F8" w:rsidRPr="002046BA">
      <w:rPr>
        <w:sz w:val="16"/>
        <w:lang w:val="en-US"/>
      </w:rPr>
      <w:t>33</w:t>
    </w:r>
    <w:r w:rsidRPr="002046BA">
      <w:rPr>
        <w:sz w:val="16"/>
        <w:lang w:val="en-US"/>
      </w:rPr>
      <w:t>-</w:t>
    </w:r>
    <w:r w:rsidR="008731F8" w:rsidRPr="002046BA">
      <w:rPr>
        <w:sz w:val="16"/>
        <w:lang w:val="en-US"/>
      </w:rPr>
      <w:t>52</w:t>
    </w:r>
    <w:r w:rsidRPr="002046BA">
      <w:rPr>
        <w:sz w:val="16"/>
        <w:lang w:val="en-US"/>
      </w:rPr>
      <w:t xml:space="preserve">          REGON </w:t>
    </w:r>
    <w:r w:rsidR="00C31845" w:rsidRPr="002046BA">
      <w:rPr>
        <w:sz w:val="16"/>
        <w:lang w:val="en-US"/>
      </w:rPr>
      <w:t>491892570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D3EE" w14:textId="77777777" w:rsidR="00306CE9" w:rsidRDefault="00306CE9">
      <w:r>
        <w:separator/>
      </w:r>
    </w:p>
  </w:footnote>
  <w:footnote w:type="continuationSeparator" w:id="0">
    <w:p w14:paraId="5D38E0DA" w14:textId="77777777" w:rsidR="00306CE9" w:rsidRDefault="0030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C524" w14:textId="77777777" w:rsidR="0098757D" w:rsidRDefault="009875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96" w14:textId="77777777" w:rsidR="006673D7" w:rsidRDefault="006673D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57C2" w14:textId="77777777" w:rsidR="006673D7" w:rsidRDefault="006673D7">
    <w:pPr>
      <w:pStyle w:val="Nagwek"/>
      <w:spacing w:line="240" w:lineRule="auto"/>
      <w:jc w:val="center"/>
      <w:rPr>
        <w:noProof/>
        <w:sz w:val="20"/>
      </w:rPr>
    </w:pPr>
  </w:p>
  <w:p w14:paraId="302C611A" w14:textId="34214727" w:rsidR="005A08B6" w:rsidRDefault="00A3588F" w:rsidP="00A3588F">
    <w:pPr>
      <w:pStyle w:val="NormalnyWeb"/>
      <w:tabs>
        <w:tab w:val="center" w:pos="4536"/>
        <w:tab w:val="right" w:pos="9072"/>
      </w:tabs>
      <w:spacing w:after="0"/>
      <w:rPr>
        <w:b/>
        <w:bCs/>
        <w:sz w:val="32"/>
      </w:rPr>
    </w:pPr>
    <w:r>
      <w:rPr>
        <w:rFonts w:ascii="Book Antiqua" w:hAnsi="Book Antiqua"/>
        <w:b/>
        <w:bCs/>
        <w:sz w:val="32"/>
      </w:rPr>
      <w:tab/>
    </w:r>
    <w:r>
      <w:rPr>
        <w:rFonts w:ascii="Book Antiqua" w:hAnsi="Book Antiqua"/>
        <w:b/>
        <w:bCs/>
        <w:sz w:val="32"/>
      </w:rPr>
      <w:tab/>
    </w:r>
    <w:r w:rsidR="002F563C">
      <w:rPr>
        <w:b/>
        <w:bCs/>
        <w:noProof/>
        <w:sz w:val="32"/>
      </w:rPr>
      <w:drawing>
        <wp:anchor distT="0" distB="0" distL="114300" distR="114300" simplePos="0" relativeHeight="251657728" behindDoc="0" locked="0" layoutInCell="1" allowOverlap="1" wp14:anchorId="0D71AD22" wp14:editId="5D0BAC9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725805" cy="800100"/>
          <wp:effectExtent l="0" t="0" r="0" b="0"/>
          <wp:wrapNone/>
          <wp:docPr id="4" name="Obraz 4" descr="herb_v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rb_v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57D">
      <w:rPr>
        <w:b/>
        <w:bCs/>
        <w:noProof/>
        <w:sz w:val="32"/>
      </w:rPr>
      <w:t>WÓJT GMINY NOWY TARG</w:t>
    </w:r>
    <w:r w:rsidR="00C34896">
      <w:rPr>
        <w:b/>
        <w:bCs/>
        <w:sz w:val="32"/>
      </w:rPr>
      <w:t xml:space="preserve">  </w:t>
    </w:r>
  </w:p>
  <w:p w14:paraId="3196020E" w14:textId="77777777" w:rsidR="00C34896" w:rsidRDefault="00C34896" w:rsidP="00C34896">
    <w:pPr>
      <w:pStyle w:val="NormalnyWeb"/>
      <w:spacing w:after="0"/>
      <w:jc w:val="right"/>
    </w:pPr>
    <w:r>
      <w:rPr>
        <w:rFonts w:ascii="Book Antiqua" w:hAnsi="Book Antiqua"/>
        <w:b/>
        <w:bCs/>
        <w:szCs w:val="20"/>
        <w:u w:val="single"/>
      </w:rPr>
      <w:t>Wydział Rolnictwa i Gospodarki Nieruchomościami</w:t>
    </w:r>
  </w:p>
  <w:p w14:paraId="62D9A43B" w14:textId="77777777" w:rsidR="005715CF" w:rsidRPr="00892E4E" w:rsidRDefault="00892E4E" w:rsidP="00892E4E">
    <w:pPr>
      <w:pStyle w:val="NormalnyWeb"/>
      <w:pBdr>
        <w:bottom w:val="single" w:sz="6" w:space="1" w:color="auto"/>
      </w:pBdr>
      <w:tabs>
        <w:tab w:val="center" w:pos="4536"/>
        <w:tab w:val="right" w:pos="9072"/>
      </w:tabs>
      <w:spacing w:before="0" w:beforeAutospacing="0"/>
      <w:rPr>
        <w:color w:val="000000"/>
        <w:sz w:val="20"/>
        <w:lang w:val="en-US"/>
      </w:rPr>
    </w:pPr>
    <w:r>
      <w:rPr>
        <w:color w:val="000000"/>
        <w:sz w:val="20"/>
        <w:lang w:val="en-US"/>
      </w:rPr>
      <w:tab/>
    </w:r>
    <w:r>
      <w:rPr>
        <w:color w:val="000000"/>
        <w:sz w:val="20"/>
        <w:lang w:val="en-US"/>
      </w:rPr>
      <w:tab/>
    </w:r>
    <w:r w:rsidRPr="009017C9">
      <w:rPr>
        <w:color w:val="000000"/>
        <w:sz w:val="20"/>
        <w:lang w:val="en-US"/>
      </w:rPr>
      <w:t xml:space="preserve">tel. 18 </w:t>
    </w:r>
    <w:r w:rsidR="00AE1C5F">
      <w:rPr>
        <w:color w:val="000000"/>
        <w:sz w:val="20"/>
        <w:lang w:val="en-US"/>
      </w:rPr>
      <w:t>26 32 222</w:t>
    </w:r>
    <w:r w:rsidRPr="009017C9">
      <w:rPr>
        <w:color w:val="000000"/>
        <w:sz w:val="20"/>
        <w:lang w:val="en-US"/>
      </w:rPr>
      <w:t xml:space="preserve"> e-mail: </w:t>
    </w:r>
    <w:hyperlink r:id="rId2" w:history="1">
      <w:r w:rsidRPr="009017C9">
        <w:rPr>
          <w:rStyle w:val="Hipercze"/>
          <w:sz w:val="20"/>
          <w:lang w:val="en-US"/>
        </w:rPr>
        <w:t>geodezja@ugnowytarg.pl</w:t>
      </w:r>
    </w:hyperlink>
    <w:r w:rsidRPr="009017C9">
      <w:rPr>
        <w:color w:val="000000"/>
        <w:sz w:val="20"/>
        <w:lang w:val="en-US"/>
      </w:rPr>
      <w:t xml:space="preserve"> </w:t>
    </w:r>
  </w:p>
  <w:p w14:paraId="527E60C5" w14:textId="77777777" w:rsidR="006673D7" w:rsidRPr="00892E4E" w:rsidRDefault="005715CF" w:rsidP="00290C49">
    <w:pPr>
      <w:pStyle w:val="Nagwek"/>
      <w:tabs>
        <w:tab w:val="clear" w:pos="4536"/>
        <w:tab w:val="clear" w:pos="9072"/>
        <w:tab w:val="left" w:pos="4101"/>
        <w:tab w:val="center" w:pos="4535"/>
        <w:tab w:val="left" w:pos="9100"/>
      </w:tabs>
      <w:spacing w:line="240" w:lineRule="auto"/>
      <w:jc w:val="left"/>
      <w:rPr>
        <w:rFonts w:ascii="Tahoma" w:hAnsi="Tahoma"/>
        <w:lang w:val="en-US"/>
      </w:rPr>
    </w:pPr>
    <w:r w:rsidRPr="00892E4E">
      <w:rPr>
        <w:rFonts w:ascii="Tahoma" w:hAnsi="Tahoma"/>
        <w:lang w:val="en-US"/>
      </w:rPr>
      <w:tab/>
    </w:r>
    <w:r w:rsidRPr="00892E4E">
      <w:rPr>
        <w:rFonts w:ascii="Tahoma" w:hAnsi="Tahoma"/>
        <w:lang w:val="en-US"/>
      </w:rPr>
      <w:tab/>
    </w:r>
    <w:r w:rsidRPr="00892E4E">
      <w:rPr>
        <w:rFonts w:ascii="Tahoma" w:hAnsi="Tahoma"/>
        <w:lang w:val="en-US"/>
      </w:rPr>
      <w:tab/>
    </w:r>
    <w:r w:rsidR="00290C49" w:rsidRPr="00892E4E">
      <w:rPr>
        <w:rFonts w:ascii="Tahoma" w:hAnsi="Tahoma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04625"/>
    <w:multiLevelType w:val="hybridMultilevel"/>
    <w:tmpl w:val="A466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A5F460C"/>
    <w:multiLevelType w:val="hybridMultilevel"/>
    <w:tmpl w:val="2982B1E2"/>
    <w:lvl w:ilvl="0" w:tplc="ADBCA9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72D41"/>
    <w:multiLevelType w:val="hybridMultilevel"/>
    <w:tmpl w:val="01603BA2"/>
    <w:lvl w:ilvl="0" w:tplc="05F4C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3360930">
    <w:abstractNumId w:val="0"/>
  </w:num>
  <w:num w:numId="2" w16cid:durableId="1867476527">
    <w:abstractNumId w:val="7"/>
  </w:num>
  <w:num w:numId="3" w16cid:durableId="811366405">
    <w:abstractNumId w:val="2"/>
  </w:num>
  <w:num w:numId="4" w16cid:durableId="455295500">
    <w:abstractNumId w:val="5"/>
  </w:num>
  <w:num w:numId="5" w16cid:durableId="368536306">
    <w:abstractNumId w:val="8"/>
  </w:num>
  <w:num w:numId="6" w16cid:durableId="6980509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624760">
    <w:abstractNumId w:val="4"/>
  </w:num>
  <w:num w:numId="8" w16cid:durableId="1441337627">
    <w:abstractNumId w:val="3"/>
  </w:num>
  <w:num w:numId="9" w16cid:durableId="178394586">
    <w:abstractNumId w:val="9"/>
  </w:num>
  <w:num w:numId="10" w16cid:durableId="1896816322">
    <w:abstractNumId w:val="6"/>
  </w:num>
  <w:num w:numId="11" w16cid:durableId="2023579316">
    <w:abstractNumId w:val="1"/>
  </w:num>
  <w:num w:numId="12" w16cid:durableId="2018146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3D"/>
    <w:rsid w:val="0008214E"/>
    <w:rsid w:val="00084B8F"/>
    <w:rsid w:val="000A6344"/>
    <w:rsid w:val="000B3B57"/>
    <w:rsid w:val="000B55AB"/>
    <w:rsid w:val="000B7BBF"/>
    <w:rsid w:val="000C2EE7"/>
    <w:rsid w:val="001018D7"/>
    <w:rsid w:val="00125AB0"/>
    <w:rsid w:val="001265DF"/>
    <w:rsid w:val="001378A2"/>
    <w:rsid w:val="00154A8F"/>
    <w:rsid w:val="00184913"/>
    <w:rsid w:val="0019206A"/>
    <w:rsid w:val="001A06EC"/>
    <w:rsid w:val="001B6342"/>
    <w:rsid w:val="001C6EA3"/>
    <w:rsid w:val="001E1DF1"/>
    <w:rsid w:val="001E2A0D"/>
    <w:rsid w:val="0020214E"/>
    <w:rsid w:val="002046BA"/>
    <w:rsid w:val="002143B1"/>
    <w:rsid w:val="00214F00"/>
    <w:rsid w:val="00216CA0"/>
    <w:rsid w:val="00221F94"/>
    <w:rsid w:val="00226FC4"/>
    <w:rsid w:val="002333FC"/>
    <w:rsid w:val="00235D4B"/>
    <w:rsid w:val="00244968"/>
    <w:rsid w:val="00245B8F"/>
    <w:rsid w:val="00247A47"/>
    <w:rsid w:val="00290C49"/>
    <w:rsid w:val="00291CF0"/>
    <w:rsid w:val="002A5EF6"/>
    <w:rsid w:val="002A68A9"/>
    <w:rsid w:val="002B5D91"/>
    <w:rsid w:val="002B72F0"/>
    <w:rsid w:val="002E1162"/>
    <w:rsid w:val="002E15AB"/>
    <w:rsid w:val="002F1B6F"/>
    <w:rsid w:val="002F563C"/>
    <w:rsid w:val="003000F9"/>
    <w:rsid w:val="003054EE"/>
    <w:rsid w:val="00306CE9"/>
    <w:rsid w:val="0033146C"/>
    <w:rsid w:val="00340EFD"/>
    <w:rsid w:val="003663B6"/>
    <w:rsid w:val="00382995"/>
    <w:rsid w:val="00382EE8"/>
    <w:rsid w:val="003A5881"/>
    <w:rsid w:val="003B72C9"/>
    <w:rsid w:val="003C259D"/>
    <w:rsid w:val="003C3FA4"/>
    <w:rsid w:val="00410CFE"/>
    <w:rsid w:val="00421FAF"/>
    <w:rsid w:val="0043395B"/>
    <w:rsid w:val="00444C34"/>
    <w:rsid w:val="004477D9"/>
    <w:rsid w:val="0045137A"/>
    <w:rsid w:val="004516C4"/>
    <w:rsid w:val="0046225D"/>
    <w:rsid w:val="00471BF3"/>
    <w:rsid w:val="004A1B86"/>
    <w:rsid w:val="004B5982"/>
    <w:rsid w:val="004C0D4A"/>
    <w:rsid w:val="004C12C8"/>
    <w:rsid w:val="004D384E"/>
    <w:rsid w:val="004E03A8"/>
    <w:rsid w:val="004F3A06"/>
    <w:rsid w:val="004F6A42"/>
    <w:rsid w:val="004F7943"/>
    <w:rsid w:val="005134A7"/>
    <w:rsid w:val="00533DB6"/>
    <w:rsid w:val="00537FBE"/>
    <w:rsid w:val="00550179"/>
    <w:rsid w:val="00570A5C"/>
    <w:rsid w:val="005715CF"/>
    <w:rsid w:val="00575A9B"/>
    <w:rsid w:val="00575D40"/>
    <w:rsid w:val="00577945"/>
    <w:rsid w:val="00577B98"/>
    <w:rsid w:val="00577F1C"/>
    <w:rsid w:val="0058278B"/>
    <w:rsid w:val="00596D30"/>
    <w:rsid w:val="005A08B6"/>
    <w:rsid w:val="005B10A8"/>
    <w:rsid w:val="005D3008"/>
    <w:rsid w:val="005F0423"/>
    <w:rsid w:val="00621DA5"/>
    <w:rsid w:val="0062410A"/>
    <w:rsid w:val="0062472F"/>
    <w:rsid w:val="00625928"/>
    <w:rsid w:val="00631DCA"/>
    <w:rsid w:val="00641E88"/>
    <w:rsid w:val="00644FC2"/>
    <w:rsid w:val="0064504D"/>
    <w:rsid w:val="00651F8B"/>
    <w:rsid w:val="00660A21"/>
    <w:rsid w:val="006673D7"/>
    <w:rsid w:val="00686149"/>
    <w:rsid w:val="00695036"/>
    <w:rsid w:val="00695DCF"/>
    <w:rsid w:val="006967A8"/>
    <w:rsid w:val="006C2C3B"/>
    <w:rsid w:val="006C2F5A"/>
    <w:rsid w:val="006C4DE2"/>
    <w:rsid w:val="006D1A59"/>
    <w:rsid w:val="006E2628"/>
    <w:rsid w:val="006E5195"/>
    <w:rsid w:val="00732DFB"/>
    <w:rsid w:val="00734196"/>
    <w:rsid w:val="007453B7"/>
    <w:rsid w:val="007522F2"/>
    <w:rsid w:val="0078552E"/>
    <w:rsid w:val="007869B1"/>
    <w:rsid w:val="007952BE"/>
    <w:rsid w:val="007A4E95"/>
    <w:rsid w:val="007B13F1"/>
    <w:rsid w:val="007B54F5"/>
    <w:rsid w:val="007B71F4"/>
    <w:rsid w:val="0080630B"/>
    <w:rsid w:val="0081312C"/>
    <w:rsid w:val="008246D9"/>
    <w:rsid w:val="008262C6"/>
    <w:rsid w:val="00830959"/>
    <w:rsid w:val="00835133"/>
    <w:rsid w:val="00835FFB"/>
    <w:rsid w:val="008439A6"/>
    <w:rsid w:val="008536EE"/>
    <w:rsid w:val="00854D56"/>
    <w:rsid w:val="00861B3F"/>
    <w:rsid w:val="00863898"/>
    <w:rsid w:val="00870AD4"/>
    <w:rsid w:val="008731F8"/>
    <w:rsid w:val="00874531"/>
    <w:rsid w:val="00880FF1"/>
    <w:rsid w:val="00885DE7"/>
    <w:rsid w:val="00887F69"/>
    <w:rsid w:val="0089122A"/>
    <w:rsid w:val="00891664"/>
    <w:rsid w:val="00892E4E"/>
    <w:rsid w:val="008A4A72"/>
    <w:rsid w:val="008B1A5E"/>
    <w:rsid w:val="008B2305"/>
    <w:rsid w:val="008B52AB"/>
    <w:rsid w:val="008B6609"/>
    <w:rsid w:val="008B71B5"/>
    <w:rsid w:val="008C4ECC"/>
    <w:rsid w:val="008C5433"/>
    <w:rsid w:val="008C5DEF"/>
    <w:rsid w:val="008D0833"/>
    <w:rsid w:val="008E0742"/>
    <w:rsid w:val="008F5F89"/>
    <w:rsid w:val="00913FA6"/>
    <w:rsid w:val="0092296B"/>
    <w:rsid w:val="009405CE"/>
    <w:rsid w:val="00964D58"/>
    <w:rsid w:val="0097524E"/>
    <w:rsid w:val="0098757D"/>
    <w:rsid w:val="00990EAC"/>
    <w:rsid w:val="009A5BF6"/>
    <w:rsid w:val="009B62C9"/>
    <w:rsid w:val="009C17F0"/>
    <w:rsid w:val="009C1861"/>
    <w:rsid w:val="009D18EF"/>
    <w:rsid w:val="00A203CA"/>
    <w:rsid w:val="00A21D08"/>
    <w:rsid w:val="00A3588F"/>
    <w:rsid w:val="00A44CD6"/>
    <w:rsid w:val="00A5499A"/>
    <w:rsid w:val="00A60AFA"/>
    <w:rsid w:val="00A6544B"/>
    <w:rsid w:val="00A7350F"/>
    <w:rsid w:val="00A73F59"/>
    <w:rsid w:val="00A77460"/>
    <w:rsid w:val="00AB6841"/>
    <w:rsid w:val="00AC63DF"/>
    <w:rsid w:val="00AE1C5F"/>
    <w:rsid w:val="00AF3A95"/>
    <w:rsid w:val="00B0332D"/>
    <w:rsid w:val="00B04708"/>
    <w:rsid w:val="00B16F19"/>
    <w:rsid w:val="00B225DD"/>
    <w:rsid w:val="00B33923"/>
    <w:rsid w:val="00B36F49"/>
    <w:rsid w:val="00B46948"/>
    <w:rsid w:val="00B47586"/>
    <w:rsid w:val="00B56A5A"/>
    <w:rsid w:val="00B778CD"/>
    <w:rsid w:val="00B80BC5"/>
    <w:rsid w:val="00B81A2B"/>
    <w:rsid w:val="00B876E7"/>
    <w:rsid w:val="00B90F3B"/>
    <w:rsid w:val="00B91B4C"/>
    <w:rsid w:val="00B923A1"/>
    <w:rsid w:val="00BC63FE"/>
    <w:rsid w:val="00BD2A51"/>
    <w:rsid w:val="00BE2959"/>
    <w:rsid w:val="00BF1BB1"/>
    <w:rsid w:val="00BF4A3D"/>
    <w:rsid w:val="00BF7C41"/>
    <w:rsid w:val="00C040E2"/>
    <w:rsid w:val="00C07A75"/>
    <w:rsid w:val="00C168F5"/>
    <w:rsid w:val="00C31845"/>
    <w:rsid w:val="00C34896"/>
    <w:rsid w:val="00C41239"/>
    <w:rsid w:val="00C45BD3"/>
    <w:rsid w:val="00C625BE"/>
    <w:rsid w:val="00C76E5D"/>
    <w:rsid w:val="00C96571"/>
    <w:rsid w:val="00CA47AB"/>
    <w:rsid w:val="00CB7786"/>
    <w:rsid w:val="00CC453B"/>
    <w:rsid w:val="00CC5909"/>
    <w:rsid w:val="00D000BC"/>
    <w:rsid w:val="00D02DAB"/>
    <w:rsid w:val="00D0461C"/>
    <w:rsid w:val="00D20F2A"/>
    <w:rsid w:val="00D33F8B"/>
    <w:rsid w:val="00D344B2"/>
    <w:rsid w:val="00D4169C"/>
    <w:rsid w:val="00D70C7A"/>
    <w:rsid w:val="00D769D0"/>
    <w:rsid w:val="00D76F25"/>
    <w:rsid w:val="00D85CE4"/>
    <w:rsid w:val="00D92EDD"/>
    <w:rsid w:val="00D93CFB"/>
    <w:rsid w:val="00DD2142"/>
    <w:rsid w:val="00DD4366"/>
    <w:rsid w:val="00DE23CA"/>
    <w:rsid w:val="00DE29D6"/>
    <w:rsid w:val="00DF3756"/>
    <w:rsid w:val="00DF6DCE"/>
    <w:rsid w:val="00E03A9F"/>
    <w:rsid w:val="00E122B5"/>
    <w:rsid w:val="00E17CF5"/>
    <w:rsid w:val="00E22688"/>
    <w:rsid w:val="00E2363D"/>
    <w:rsid w:val="00E27721"/>
    <w:rsid w:val="00E375D9"/>
    <w:rsid w:val="00E66E71"/>
    <w:rsid w:val="00E726BC"/>
    <w:rsid w:val="00EA0C93"/>
    <w:rsid w:val="00EA2D53"/>
    <w:rsid w:val="00EB2F94"/>
    <w:rsid w:val="00EE3F78"/>
    <w:rsid w:val="00EF42B1"/>
    <w:rsid w:val="00F0502E"/>
    <w:rsid w:val="00F05E27"/>
    <w:rsid w:val="00F16C3F"/>
    <w:rsid w:val="00F1752E"/>
    <w:rsid w:val="00F62D1E"/>
    <w:rsid w:val="00F67AA2"/>
    <w:rsid w:val="00F81EB5"/>
    <w:rsid w:val="00F85243"/>
    <w:rsid w:val="00F87633"/>
    <w:rsid w:val="00F96D3B"/>
    <w:rsid w:val="00FA5094"/>
    <w:rsid w:val="00FA5313"/>
    <w:rsid w:val="00FA64E2"/>
    <w:rsid w:val="00FB4D3D"/>
    <w:rsid w:val="00FC5E18"/>
    <w:rsid w:val="00FD1B4E"/>
    <w:rsid w:val="00FE5301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07FF4"/>
  <w15:chartTrackingRefBased/>
  <w15:docId w15:val="{DB8782F2-D93D-40D5-A95A-CA41BF6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472F"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45B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45B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45B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character" w:styleId="Hipercze">
    <w:name w:val="Hyperlink"/>
    <w:rsid w:val="00892E4E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245B8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45B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45B8F"/>
    <w:rPr>
      <w:rFonts w:ascii="Calibri" w:eastAsia="Times New Roman" w:hAnsi="Calibri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641E88"/>
    <w:pPr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2D1D-E102-4C71-8D1B-F1A2BF72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1585</CharactersWithSpaces>
  <SharedDoc>false</SharedDoc>
  <HLinks>
    <vt:vector size="6" baseType="variant">
      <vt:variant>
        <vt:i4>2228244</vt:i4>
      </vt:variant>
      <vt:variant>
        <vt:i4>3</vt:i4>
      </vt:variant>
      <vt:variant>
        <vt:i4>0</vt:i4>
      </vt:variant>
      <vt:variant>
        <vt:i4>5</vt:i4>
      </vt:variant>
      <vt:variant>
        <vt:lpwstr>mailto:geodezja@ugnowytarg.pl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3</cp:revision>
  <cp:lastPrinted>2015-08-27T11:17:00Z</cp:lastPrinted>
  <dcterms:created xsi:type="dcterms:W3CDTF">2025-10-08T06:40:00Z</dcterms:created>
  <dcterms:modified xsi:type="dcterms:W3CDTF">2025-10-08T06:41:00Z</dcterms:modified>
</cp:coreProperties>
</file>