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I. Wniosek o zawarcie umowy.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EB994D0" w14:textId="06EB8FCB" w:rsidR="000F53F2" w:rsidRPr="000F53F2" w:rsidRDefault="000F53F2" w:rsidP="000F53F2">
      <w:pPr>
        <w:widowControl w:val="0"/>
        <w:numPr>
          <w:ilvl w:val="0"/>
          <w:numId w:val="16"/>
        </w:numPr>
        <w:suppressAutoHyphens/>
        <w:adjustRightInd/>
        <w:spacing w:line="240" w:lineRule="auto"/>
        <w:contextualSpacing/>
        <w:jc w:val="left"/>
        <w:textAlignment w:val="auto"/>
        <w:rPr>
          <w:rFonts w:ascii="Arial" w:hAnsi="Arial" w:cs="Arial"/>
          <w:kern w:val="3"/>
          <w:sz w:val="16"/>
          <w:szCs w:val="22"/>
        </w:rPr>
      </w:pPr>
      <w:r>
        <w:rPr>
          <w:szCs w:val="24"/>
        </w:rPr>
        <w:t>O</w:t>
      </w:r>
      <w:r w:rsidRPr="000F53F2">
        <w:rPr>
          <w:szCs w:val="24"/>
        </w:rPr>
        <w:t>perat szacunkowy sporządzony przez rzeczoznawcę majątkowego w którym będzie określona wartość przedmiotowej służebności.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29499CD4" w:rsidR="006652E2" w:rsidRDefault="00BF341F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Na podstawie operatu szacunkowego załączonego do wniosku.</w:t>
      </w:r>
    </w:p>
    <w:p w14:paraId="08124A42" w14:textId="62624E12" w:rsidR="00E85B52" w:rsidRDefault="00E85B5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Wszystkie koszty związane z ustanowieniem służebności w tym koszty aktów notarialnych oraz założenia ksiąg wieczystych wraz z wpisem ustanowienia służebności ponosi przedsiębiorca.</w:t>
      </w:r>
    </w:p>
    <w:p w14:paraId="6768EEF1" w14:textId="77777777" w:rsidR="00E85B52" w:rsidRDefault="00E85B5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FFC26CA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2ADFBC8B" w:rsidR="00BA1013" w:rsidRPr="00BA1013" w:rsidRDefault="00BF341F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Akt Notarialny – Ustanowienie Służebności Gruntowej.</w:t>
      </w:r>
    </w:p>
    <w:p w14:paraId="1CD52365" w14:textId="5363D1B0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 xml:space="preserve">VI. Opis Procedury: </w:t>
      </w:r>
    </w:p>
    <w:p w14:paraId="081D32F6" w14:textId="57B6EBE7" w:rsidR="00495804" w:rsidRDefault="00BF341F" w:rsidP="004B7F3C">
      <w:pPr>
        <w:ind w:left="0" w:firstLine="0"/>
      </w:pPr>
      <w:r>
        <w:t xml:space="preserve">Zasady obciążenia nieruchomości stanowiących własność Gminy Nowy Targ służebnościami przesyłu na rzecz przedsiębiorców przesyłowych ustalone na podstawie podjętej Uchwały nr XXVII/308/2021 Rady Gminy Nowy Targ z dnia 22 grudnia 2021 r. w sprawie przyjęcia oraz ogłoszenia tekstu jednolitego uchwały nr XV/134/2020 Rady Gminy Nowy Targ z dnia 20 maja 2020 r. </w:t>
      </w:r>
    </w:p>
    <w:p w14:paraId="5B641369" w14:textId="77777777" w:rsidR="00E85B52" w:rsidRDefault="00E85B52" w:rsidP="0060791A">
      <w:pPr>
        <w:ind w:left="0" w:firstLine="0"/>
        <w:rPr>
          <w:b/>
          <w:bCs/>
        </w:rPr>
      </w:pPr>
    </w:p>
    <w:p w14:paraId="7A49A519" w14:textId="77777777" w:rsidR="0060791A" w:rsidRDefault="0060791A" w:rsidP="0060791A">
      <w:pPr>
        <w:ind w:left="0" w:firstLine="0"/>
        <w:rPr>
          <w:szCs w:val="24"/>
        </w:rPr>
      </w:pPr>
    </w:p>
    <w:p w14:paraId="290302E8" w14:textId="77777777" w:rsidR="0060791A" w:rsidRPr="00BA1013" w:rsidRDefault="0060791A" w:rsidP="004B7F3C">
      <w:pPr>
        <w:ind w:left="0" w:firstLine="0"/>
      </w:pPr>
    </w:p>
    <w:sectPr w:rsidR="0060791A" w:rsidRPr="00BA1013" w:rsidSect="00447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D2F1" w14:textId="77777777" w:rsidR="001D6C66" w:rsidRDefault="001D6C66">
      <w:r>
        <w:separator/>
      </w:r>
    </w:p>
  </w:endnote>
  <w:endnote w:type="continuationSeparator" w:id="0">
    <w:p w14:paraId="1265F1BA" w14:textId="77777777" w:rsidR="001D6C66" w:rsidRDefault="001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F9E8" w14:textId="77777777" w:rsidR="00C5431A" w:rsidRDefault="00C54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4A75" w14:textId="77777777" w:rsidR="001D6C66" w:rsidRDefault="001D6C66">
      <w:r>
        <w:separator/>
      </w:r>
    </w:p>
  </w:footnote>
  <w:footnote w:type="continuationSeparator" w:id="0">
    <w:p w14:paraId="5D79B49B" w14:textId="77777777" w:rsidR="001D6C66" w:rsidRDefault="001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E6A4" w14:textId="77777777" w:rsidR="00C5431A" w:rsidRDefault="00C543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445C5CBC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C5431A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9A"/>
    <w:multiLevelType w:val="hybridMultilevel"/>
    <w:tmpl w:val="6516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4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5569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4463"/>
    <w:rsid w:val="00004F70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53F2"/>
    <w:rsid w:val="000F7FD3"/>
    <w:rsid w:val="001018D7"/>
    <w:rsid w:val="00124602"/>
    <w:rsid w:val="00125AB0"/>
    <w:rsid w:val="001378A2"/>
    <w:rsid w:val="00140F14"/>
    <w:rsid w:val="00160F66"/>
    <w:rsid w:val="00172E0F"/>
    <w:rsid w:val="0019206A"/>
    <w:rsid w:val="001A3070"/>
    <w:rsid w:val="001B711B"/>
    <w:rsid w:val="001C3145"/>
    <w:rsid w:val="001C35B3"/>
    <w:rsid w:val="001D16A1"/>
    <w:rsid w:val="001D6C66"/>
    <w:rsid w:val="001E0188"/>
    <w:rsid w:val="001E1DF1"/>
    <w:rsid w:val="001F2F75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F1B6F"/>
    <w:rsid w:val="002F458A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F3A06"/>
    <w:rsid w:val="004F7943"/>
    <w:rsid w:val="00501A72"/>
    <w:rsid w:val="00506F62"/>
    <w:rsid w:val="005134A7"/>
    <w:rsid w:val="00533DB6"/>
    <w:rsid w:val="00550179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601690"/>
    <w:rsid w:val="0060282C"/>
    <w:rsid w:val="0060352C"/>
    <w:rsid w:val="0060791A"/>
    <w:rsid w:val="006156EE"/>
    <w:rsid w:val="00620A8C"/>
    <w:rsid w:val="00625928"/>
    <w:rsid w:val="00630A0E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6E1764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405CE"/>
    <w:rsid w:val="00952A12"/>
    <w:rsid w:val="0096582C"/>
    <w:rsid w:val="00967B22"/>
    <w:rsid w:val="00973632"/>
    <w:rsid w:val="0099030C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6841"/>
    <w:rsid w:val="00AC63DF"/>
    <w:rsid w:val="00AD30AE"/>
    <w:rsid w:val="00AF0AC6"/>
    <w:rsid w:val="00AF3A95"/>
    <w:rsid w:val="00B0332D"/>
    <w:rsid w:val="00B16F19"/>
    <w:rsid w:val="00B225DD"/>
    <w:rsid w:val="00B2285C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341F"/>
    <w:rsid w:val="00BF4A3D"/>
    <w:rsid w:val="00BF7C41"/>
    <w:rsid w:val="00C040E2"/>
    <w:rsid w:val="00C07A75"/>
    <w:rsid w:val="00C14537"/>
    <w:rsid w:val="00C15C69"/>
    <w:rsid w:val="00C22DB7"/>
    <w:rsid w:val="00C30E69"/>
    <w:rsid w:val="00C31845"/>
    <w:rsid w:val="00C34896"/>
    <w:rsid w:val="00C36DCF"/>
    <w:rsid w:val="00C41239"/>
    <w:rsid w:val="00C45BD3"/>
    <w:rsid w:val="00C540C1"/>
    <w:rsid w:val="00C5431A"/>
    <w:rsid w:val="00C625BE"/>
    <w:rsid w:val="00C629D9"/>
    <w:rsid w:val="00C6539A"/>
    <w:rsid w:val="00C71EB8"/>
    <w:rsid w:val="00C76E5D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62149"/>
    <w:rsid w:val="00D769D0"/>
    <w:rsid w:val="00D76F25"/>
    <w:rsid w:val="00D83D8C"/>
    <w:rsid w:val="00D85CE4"/>
    <w:rsid w:val="00D92EDD"/>
    <w:rsid w:val="00D93CFB"/>
    <w:rsid w:val="00DC5E57"/>
    <w:rsid w:val="00DD4366"/>
    <w:rsid w:val="00DD73AD"/>
    <w:rsid w:val="00DE29D6"/>
    <w:rsid w:val="00DE3674"/>
    <w:rsid w:val="00DF3756"/>
    <w:rsid w:val="00DF474A"/>
    <w:rsid w:val="00E03A9F"/>
    <w:rsid w:val="00E122B5"/>
    <w:rsid w:val="00E13E49"/>
    <w:rsid w:val="00E15F44"/>
    <w:rsid w:val="00E17CF5"/>
    <w:rsid w:val="00E22688"/>
    <w:rsid w:val="00E2363D"/>
    <w:rsid w:val="00E26DA6"/>
    <w:rsid w:val="00E27721"/>
    <w:rsid w:val="00E375D9"/>
    <w:rsid w:val="00E41C98"/>
    <w:rsid w:val="00E5643D"/>
    <w:rsid w:val="00E66E71"/>
    <w:rsid w:val="00E726BC"/>
    <w:rsid w:val="00E727AB"/>
    <w:rsid w:val="00E85B52"/>
    <w:rsid w:val="00E85C50"/>
    <w:rsid w:val="00EA0C93"/>
    <w:rsid w:val="00EA1C37"/>
    <w:rsid w:val="00EA2D53"/>
    <w:rsid w:val="00EA6A40"/>
    <w:rsid w:val="00EB16ED"/>
    <w:rsid w:val="00EB2F94"/>
    <w:rsid w:val="00EB57FB"/>
    <w:rsid w:val="00EF0A79"/>
    <w:rsid w:val="00F02F72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D1B4E"/>
    <w:rsid w:val="00FE1AF9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3</cp:revision>
  <cp:lastPrinted>2022-02-22T11:55:00Z</cp:lastPrinted>
  <dcterms:created xsi:type="dcterms:W3CDTF">2022-12-13T14:55:00Z</dcterms:created>
  <dcterms:modified xsi:type="dcterms:W3CDTF">2025-10-08T06:53:00Z</dcterms:modified>
</cp:coreProperties>
</file>